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06" w:rsidRDefault="00736380">
      <w:r>
        <w:t>Платные образовательные ресурсы школа не оказывает</w:t>
      </w:r>
    </w:p>
    <w:sectPr w:rsidR="00E53A06" w:rsidSect="00E53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E72" w:rsidRDefault="00233E72">
      <w:r>
        <w:separator/>
      </w:r>
    </w:p>
  </w:endnote>
  <w:endnote w:type="continuationSeparator" w:id="1">
    <w:p w:rsidR="00233E72" w:rsidRDefault="0023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06" w:rsidRDefault="00E53A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06" w:rsidRDefault="00E53A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06" w:rsidRDefault="00E53A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E72" w:rsidRDefault="00233E72">
      <w:r>
        <w:separator/>
      </w:r>
    </w:p>
  </w:footnote>
  <w:footnote w:type="continuationSeparator" w:id="1">
    <w:p w:rsidR="00233E72" w:rsidRDefault="00233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06" w:rsidRDefault="00E53A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06" w:rsidRDefault="00E53A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06" w:rsidRDefault="00E53A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3E72"/>
    <w:rsid w:val="000C4C75"/>
    <w:rsid w:val="00233E72"/>
    <w:rsid w:val="00736380"/>
    <w:rsid w:val="00E5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A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2023-02-20T18:31:00Z</dcterms:created>
  <dcterms:modified xsi:type="dcterms:W3CDTF">2023-02-20T18:33:00Z</dcterms:modified>
</cp:coreProperties>
</file>